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E399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5D72E6" w:rsidRPr="00F64748" w:rsidRDefault="005D72E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D72E6" w:rsidRPr="0076648E" w:rsidRDefault="007F4679" w:rsidP="005D72E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D72E6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5D72E6" w:rsidRPr="0076648E">
        <w:rPr>
          <w:rFonts w:asciiTheme="minorHAnsi" w:hAnsiTheme="minorHAnsi" w:cs="Arial"/>
          <w:bCs/>
          <w:lang w:val="en-ZA"/>
        </w:rPr>
        <w:t>dated</w:t>
      </w:r>
      <w:r w:rsidR="005D72E6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5D72E6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5D72E6" w:rsidRPr="0076648E" w:rsidRDefault="005D72E6" w:rsidP="005D72E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D72E6" w:rsidRPr="0076648E" w:rsidRDefault="005D72E6" w:rsidP="005D72E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D72E6" w:rsidRPr="0076648E" w:rsidRDefault="005D72E6" w:rsidP="005D72E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D72E6" w:rsidRPr="0076648E" w:rsidRDefault="005D72E6" w:rsidP="005D72E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5D72E6" w:rsidRPr="0076648E" w:rsidRDefault="005D72E6" w:rsidP="005D72E6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5D72E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E3992">
        <w:rPr>
          <w:rFonts w:asciiTheme="minorHAnsi" w:hAnsiTheme="minorHAnsi" w:cs="Arial"/>
          <w:lang w:val="en-ZA"/>
        </w:rPr>
        <w:t>R 226,779,830.83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D72E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D72E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5D72E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D72E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5D72E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72E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October</w:t>
      </w:r>
      <w:r w:rsidR="005D72E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D72E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ZAG000120213</w:t>
      </w:r>
    </w:p>
    <w:p w:rsidR="005D72E6" w:rsidRPr="005D72E6" w:rsidRDefault="005D72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72E6" w:rsidRDefault="005D72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D72E6" w:rsidRPr="00F64748" w:rsidRDefault="005D72E6" w:rsidP="005D72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9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9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2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39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39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2E6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992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D2316B-F75C-4763-A8F8-9242E44B2425}"/>
</file>

<file path=customXml/itemProps2.xml><?xml version="1.0" encoding="utf-8"?>
<ds:datastoreItem xmlns:ds="http://schemas.openxmlformats.org/officeDocument/2006/customXml" ds:itemID="{D860FBA7-CFE0-46EF-9806-2928FD864DBC}"/>
</file>

<file path=customXml/itemProps3.xml><?xml version="1.0" encoding="utf-8"?>
<ds:datastoreItem xmlns:ds="http://schemas.openxmlformats.org/officeDocument/2006/customXml" ds:itemID="{7EFA22DE-37C5-46AE-B639-85D2C58C0C60}"/>
</file>

<file path=customXml/itemProps4.xml><?xml version="1.0" encoding="utf-8"?>
<ds:datastoreItem xmlns:ds="http://schemas.openxmlformats.org/officeDocument/2006/customXml" ds:itemID="{B91CB05B-51CB-4D05-8D61-29417AE61D2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SY1173 - 26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2014-09-25T10:22:00Z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